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8F" w:rsidRPr="00AF51F2" w:rsidRDefault="00173D3A" w:rsidP="00633713">
      <w:pPr>
        <w:rPr>
          <w:rFonts w:ascii="ＭＳ 明朝" w:hAnsi="ＭＳ 明朝"/>
          <w:b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302.6pt;margin-top:.2pt;width:174pt;height:90pt;z-index:251663359;mso-position-horizontal-relative:text;mso-position-vertical-relative:text">
            <v:imagedata r:id="rId8" o:title="支えあいイラスト２" gain="192753f" blacklevel="7864f"/>
          </v:shape>
        </w:pict>
      </w:r>
      <w:r w:rsidR="0065247A">
        <w:rPr>
          <w:rFonts w:hint="eastAsia"/>
          <w:sz w:val="24"/>
        </w:rPr>
        <w:t xml:space="preserve">　　　　</w:t>
      </w:r>
    </w:p>
    <w:p w:rsidR="00CA6B8F" w:rsidRPr="00A315D6" w:rsidRDefault="00173D3A" w:rsidP="009F7253">
      <w:pPr>
        <w:rPr>
          <w:rFonts w:ascii="ＭＳ 明朝" w:hAnsi="ＭＳ 明朝"/>
          <w:b/>
          <w:sz w:val="16"/>
          <w:szCs w:val="16"/>
        </w:rPr>
      </w:pP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80" type="#_x0000_t154" style="position:absolute;left:0;text-align:left;margin-left:43.5pt;margin-top:3.85pt;width:231.75pt;height:63pt;z-index:251662848;mso-position-horizontal-relative:text;mso-position-vertical-relative:text;mso-width-relative:page;mso-height-relative:page" fillcolor="black">
            <v:fill color2="#f90"/>
            <v:shadow on="t" color="#868686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ＭＳ Ｐゴシック&quot;;v-text-reverse:t;v-text-kern:t" trim="t" fitpath="t" string="お待たせしました"/>
          </v:shape>
        </w:pict>
      </w:r>
    </w:p>
    <w:p w:rsidR="00190DC5" w:rsidRDefault="00190DC5" w:rsidP="009F7253">
      <w:pPr>
        <w:rPr>
          <w:rFonts w:ascii="ＭＳ 明朝" w:hAnsi="ＭＳ 明朝"/>
          <w:b/>
          <w:sz w:val="22"/>
          <w:szCs w:val="22"/>
        </w:rPr>
      </w:pPr>
    </w:p>
    <w:p w:rsidR="005055AB" w:rsidRDefault="005055AB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173D3A" w:rsidP="009F7253">
      <w:pPr>
        <w:rPr>
          <w:rFonts w:ascii="ＭＳ 明朝" w:hAnsi="ＭＳ 明朝"/>
          <w:b/>
          <w:sz w:val="22"/>
          <w:szCs w:val="2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9" type="#_x0000_t136" style="position:absolute;left:0;text-align:left;margin-left:132.35pt;margin-top:9.15pt;width:196.5pt;height:40.5pt;z-index:251663871;mso-position-horizontal-relative:text;mso-position-vertical-relative:text;mso-width-relative:page;mso-height-relative:page" fillcolor="#002060" strokecolor="#9cf" strokeweight="1.5pt">
            <v:stroke r:id="rId9" o:title=""/>
            <v:shadow on="t" color="#900"/>
            <v:textpath style="font-family:&quot;HG創英角ｺﾞｼｯｸUB&quot;;v-text-reverse:t;v-text-kern:t" trim="t" fitpath="t" string="四之宮福祉村"/>
            <w10:wrap type="square"/>
          </v:shape>
        </w:pict>
      </w:r>
    </w:p>
    <w:p w:rsidR="0030319C" w:rsidRDefault="00C61702" w:rsidP="009F7253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t xml:space="preserve">　</w:t>
      </w: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173D3A" w:rsidP="009F7253">
      <w:pPr>
        <w:rPr>
          <w:rFonts w:ascii="ＭＳ 明朝" w:hAnsi="ＭＳ 明朝"/>
          <w:b/>
          <w:sz w:val="22"/>
          <w:szCs w:val="22"/>
        </w:rPr>
      </w:pPr>
      <w:r>
        <w:rPr>
          <w:rFonts w:ascii="HGP創英角ﾎﾟｯﾌﾟ体" w:eastAsia="HGP創英角ﾎﾟｯﾌﾟ体" w:hAnsi="HGP創英角ﾎﾟｯﾌﾟ体"/>
          <w:noProof/>
          <w:sz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82" type="#_x0000_t156" style="position:absolute;left:0;text-align:left;margin-left:18.35pt;margin-top:11.35pt;width:476.25pt;height:63pt;z-index:251666944;mso-position-horizontal-relative:text;mso-position-vertical-relative:text;mso-width-relative:page;mso-height-relative:page" fillcolor="black" stroked="f">
            <v:fill color2="#099" rotate="t"/>
            <v:stroke r:id="rId9" o:title=""/>
            <v:shadow on="t" color="silver" opacity="52429f" offset="1pt,4pt" offset2="-4pt,2pt"/>
            <v:textpath style="font-family:&quot;HGP創英角ﾎﾟｯﾌﾟ体&quot;;v-text-reverse:t;v-text-kern:t" trim="t" fitpath="t" xscale="f" string="ボランティアを募集します"/>
          </v:shape>
        </w:pict>
      </w: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F6573A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30319C" w:rsidRDefault="0030319C" w:rsidP="009F7253">
      <w:pPr>
        <w:rPr>
          <w:rFonts w:ascii="ＭＳ 明朝" w:hAnsi="ＭＳ 明朝"/>
          <w:b/>
          <w:sz w:val="22"/>
          <w:szCs w:val="22"/>
        </w:rPr>
      </w:pPr>
    </w:p>
    <w:p w:rsidR="0026153C" w:rsidRPr="006C7122" w:rsidRDefault="0026153C" w:rsidP="00970713">
      <w:pPr>
        <w:ind w:firstLineChars="200" w:firstLine="723"/>
        <w:rPr>
          <w:rFonts w:ascii="HGS創英角ﾎﾟｯﾌﾟ体" w:eastAsia="HGS創英角ﾎﾟｯﾌﾟ体" w:hAnsi="ＭＳ ゴシック"/>
          <w:b/>
          <w:sz w:val="36"/>
          <w:szCs w:val="36"/>
        </w:rPr>
      </w:pP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子ども</w:t>
      </w:r>
      <w:r w:rsidR="00012C23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、</w:t>
      </w: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高齢者、障</w:t>
      </w:r>
      <w:r w:rsidR="000243DB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がい</w:t>
      </w: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のある方</w:t>
      </w:r>
      <w:r w:rsidR="00012C23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など</w:t>
      </w: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を地域で支え合い、</w:t>
      </w:r>
    </w:p>
    <w:p w:rsidR="00012C23" w:rsidRDefault="00012C23" w:rsidP="00012C23">
      <w:pPr>
        <w:ind w:leftChars="516" w:left="1084"/>
        <w:rPr>
          <w:rFonts w:ascii="HGS創英角ﾎﾟｯﾌﾟ体" w:eastAsia="HGS創英角ﾎﾟｯﾌﾟ体" w:hAnsi="ＭＳ ゴシック"/>
          <w:b/>
          <w:sz w:val="36"/>
          <w:szCs w:val="36"/>
        </w:rPr>
      </w:pP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ボランティアの皆さんの手で</w:t>
      </w:r>
      <w:r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、</w:t>
      </w:r>
      <w:r w:rsidR="00083718"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心豊かに</w:t>
      </w:r>
      <w:r w:rsidR="0026153C"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安心して</w:t>
      </w:r>
    </w:p>
    <w:p w:rsidR="00083718" w:rsidRDefault="00083718" w:rsidP="00012C23">
      <w:pPr>
        <w:ind w:leftChars="516" w:left="1084" w:firstLineChars="200" w:firstLine="723"/>
        <w:rPr>
          <w:rFonts w:ascii="ＭＳ Ｐゴシック" w:eastAsia="ＭＳ Ｐゴシック" w:hAnsi="ＭＳ Ｐゴシック"/>
          <w:b/>
          <w:sz w:val="44"/>
          <w:szCs w:val="44"/>
        </w:rPr>
      </w:pP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暮らせる</w:t>
      </w:r>
      <w:r w:rsidR="0030319C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四之宮の町</w:t>
      </w:r>
      <w:r w:rsidRP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を、</w:t>
      </w:r>
      <w:r w:rsidR="006C7122">
        <w:rPr>
          <w:rFonts w:ascii="HGS創英角ﾎﾟｯﾌﾟ体" w:eastAsia="HGS創英角ﾎﾟｯﾌﾟ体" w:hAnsi="ＭＳ ゴシック" w:hint="eastAsia"/>
          <w:b/>
          <w:sz w:val="36"/>
          <w:szCs w:val="36"/>
        </w:rPr>
        <w:t>つくりましょう</w:t>
      </w:r>
      <w:r w:rsidR="006C7122" w:rsidRPr="006C7122">
        <w:rPr>
          <w:rFonts w:ascii="ＭＳ Ｐゴシック" w:eastAsia="ＭＳ Ｐゴシック" w:hAnsi="ＭＳ Ｐゴシック" w:hint="eastAsia"/>
          <w:b/>
          <w:sz w:val="44"/>
          <w:szCs w:val="44"/>
        </w:rPr>
        <w:t>！</w:t>
      </w:r>
    </w:p>
    <w:p w:rsidR="00CD0E63" w:rsidRDefault="00173D3A" w:rsidP="00012C23">
      <w:pPr>
        <w:ind w:leftChars="516" w:left="1084" w:firstLineChars="200" w:firstLine="883"/>
        <w:rPr>
          <w:rFonts w:ascii="ＭＳ Ｐゴシック" w:eastAsia="ＭＳ Ｐゴシック" w:hAnsi="ＭＳ Ｐゴシック"/>
          <w:b/>
          <w:sz w:val="44"/>
          <w:szCs w:val="44"/>
        </w:rPr>
      </w:pPr>
      <w:r>
        <w:rPr>
          <w:rFonts w:ascii="ＭＳ Ｐゴシック" w:eastAsia="ＭＳ Ｐゴシック" w:hAnsi="ＭＳ Ｐゴシック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39.75pt;margin-top:2pt;width:441.75pt;height:87.75pt;z-index:251676160">
            <v:textbox inset="5.85pt,.7pt,5.85pt,.7pt">
              <w:txbxContent>
                <w:p w:rsidR="00CD0E63" w:rsidRDefault="00CD0E63" w:rsidP="00CD0E63">
                  <w:pPr>
                    <w:spacing w:line="360" w:lineRule="auto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○声かけ、見守り　○ゴミだし手伝い　○外出時の付き添い　○代筆、代読</w:t>
                  </w:r>
                </w:p>
                <w:p w:rsidR="00CD0E63" w:rsidRDefault="00CD0E63" w:rsidP="00CD0E63">
                  <w:pPr>
                    <w:spacing w:line="360" w:lineRule="auto"/>
                    <w:ind w:left="241" w:hangingChars="100" w:hanging="241"/>
                    <w:contextualSpacing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○庭の手入れの手助け  </w:t>
                  </w:r>
                  <w:r w:rsidR="00B8383E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○電球交換　　○高齢者や幼児を</w:t>
                  </w:r>
                  <w:r w:rsidR="000243DB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対象にした『ふれあいの場』（サロン）の</w:t>
                  </w:r>
                  <w:r w:rsidR="00173D3A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手伝い</w:t>
                  </w:r>
                  <w:r w:rsidR="000243DB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○</w:t>
                  </w:r>
                  <w:r w:rsidR="005D04DA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特技</w:t>
                  </w:r>
                  <w:r w:rsidR="000F20F0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・趣味</w:t>
                  </w:r>
                  <w:r w:rsidR="005D04DA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（囲碁</w:t>
                  </w:r>
                  <w:r w:rsidR="000243DB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・将棋・その他ゲーム</w:t>
                  </w:r>
                  <w:r w:rsidR="005D04DA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など）</w:t>
                  </w:r>
                </w:p>
                <w:p w:rsidR="005D04DA" w:rsidRPr="00CD0E63" w:rsidRDefault="005D04DA" w:rsidP="00CD0E63">
                  <w:pPr>
                    <w:spacing w:line="360" w:lineRule="auto"/>
                    <w:ind w:left="241" w:hangingChars="100" w:hanging="241"/>
                    <w:contextualSpacing/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○その他（　　　　　　　　　　　　　　　　　　　　　　　　　　　　　　）</w:t>
                  </w:r>
                </w:p>
              </w:txbxContent>
            </v:textbox>
          </v:shape>
        </w:pict>
      </w:r>
    </w:p>
    <w:p w:rsidR="00CD0E63" w:rsidRDefault="00CD0E63" w:rsidP="00012C23">
      <w:pPr>
        <w:ind w:leftChars="516" w:left="1084" w:firstLineChars="200" w:firstLine="883"/>
        <w:rPr>
          <w:rFonts w:ascii="ＭＳ Ｐゴシック" w:eastAsia="ＭＳ Ｐゴシック" w:hAnsi="ＭＳ Ｐゴシック"/>
          <w:b/>
          <w:sz w:val="44"/>
          <w:szCs w:val="44"/>
        </w:rPr>
      </w:pPr>
    </w:p>
    <w:p w:rsidR="00012C23" w:rsidRDefault="00012C23" w:rsidP="00083718">
      <w:pPr>
        <w:spacing w:line="360" w:lineRule="auto"/>
        <w:rPr>
          <w:rFonts w:ascii="ＭＳ ゴシック" w:eastAsia="ＭＳ ゴシック" w:hAnsi="ＭＳ ゴシック"/>
          <w:b/>
          <w:sz w:val="10"/>
          <w:szCs w:val="10"/>
        </w:rPr>
      </w:pPr>
    </w:p>
    <w:p w:rsidR="002C7A42" w:rsidRPr="00012C23" w:rsidRDefault="002C7A42" w:rsidP="00083718">
      <w:pPr>
        <w:spacing w:line="360" w:lineRule="auto"/>
        <w:rPr>
          <w:rFonts w:ascii="ＭＳ ゴシック" w:eastAsia="ＭＳ ゴシック" w:hAnsi="ＭＳ ゴシック"/>
          <w:b/>
          <w:sz w:val="10"/>
          <w:szCs w:val="10"/>
        </w:rPr>
      </w:pPr>
    </w:p>
    <w:p w:rsidR="005D04DA" w:rsidRDefault="005D04DA" w:rsidP="00083718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</w:p>
    <w:p w:rsidR="0061069D" w:rsidRDefault="00083718" w:rsidP="00083718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1901B0">
        <w:rPr>
          <w:rFonts w:ascii="ＭＳ ゴシック" w:eastAsia="ＭＳ ゴシック" w:hAnsi="ＭＳ ゴシック" w:hint="eastAsia"/>
          <w:b/>
          <w:sz w:val="24"/>
        </w:rPr>
        <w:t>日常生活で手助けを必要としている人</w:t>
      </w:r>
      <w:r w:rsidR="00CA6B8F">
        <w:rPr>
          <w:rFonts w:ascii="ＭＳ ゴシック" w:eastAsia="ＭＳ ゴシック" w:hAnsi="ＭＳ ゴシック" w:hint="eastAsia"/>
          <w:b/>
          <w:sz w:val="24"/>
        </w:rPr>
        <w:t>のため、</w:t>
      </w:r>
      <w:r w:rsidRPr="001901B0">
        <w:rPr>
          <w:rFonts w:ascii="ＭＳ ゴシック" w:eastAsia="ＭＳ ゴシック" w:hAnsi="ＭＳ ゴシック" w:hint="eastAsia"/>
          <w:b/>
          <w:sz w:val="24"/>
        </w:rPr>
        <w:t>必要な手助けや、いつでも立ち寄れるふれあいの場</w:t>
      </w:r>
      <w:r w:rsidR="00012C23">
        <w:rPr>
          <w:rFonts w:ascii="ＭＳ ゴシック" w:eastAsia="ＭＳ ゴシック" w:hAnsi="ＭＳ ゴシック" w:hint="eastAsia"/>
          <w:b/>
          <w:sz w:val="24"/>
        </w:rPr>
        <w:t>（サロン）</w:t>
      </w:r>
      <w:r w:rsidRPr="001901B0">
        <w:rPr>
          <w:rFonts w:ascii="ＭＳ ゴシック" w:eastAsia="ＭＳ ゴシック" w:hAnsi="ＭＳ ゴシック" w:hint="eastAsia"/>
          <w:b/>
          <w:sz w:val="24"/>
        </w:rPr>
        <w:t>を、ボランティアが</w:t>
      </w:r>
      <w:r>
        <w:rPr>
          <w:rFonts w:ascii="ＭＳ ゴシック" w:eastAsia="ＭＳ ゴシック" w:hAnsi="ＭＳ ゴシック" w:hint="eastAsia"/>
          <w:b/>
          <w:sz w:val="24"/>
        </w:rPr>
        <w:t>中心</w:t>
      </w:r>
      <w:r w:rsidRPr="001901B0">
        <w:rPr>
          <w:rFonts w:ascii="ＭＳ ゴシック" w:eastAsia="ＭＳ ゴシック" w:hAnsi="ＭＳ ゴシック" w:hint="eastAsia"/>
          <w:b/>
          <w:sz w:val="24"/>
        </w:rPr>
        <w:t>となって活動し</w:t>
      </w:r>
      <w:r w:rsidR="00943DC9">
        <w:rPr>
          <w:rFonts w:ascii="ＭＳ ゴシック" w:eastAsia="ＭＳ ゴシック" w:hAnsi="ＭＳ ゴシック" w:hint="eastAsia"/>
          <w:b/>
          <w:sz w:val="24"/>
        </w:rPr>
        <w:t>ようと思います。</w:t>
      </w:r>
    </w:p>
    <w:p w:rsidR="0061069D" w:rsidRDefault="00943DC9" w:rsidP="00083718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来年</w:t>
      </w:r>
      <w:r w:rsidR="0030319C">
        <w:rPr>
          <w:rFonts w:ascii="ＭＳ ゴシック" w:eastAsia="ＭＳ ゴシック" w:hAnsi="ＭＳ ゴシック" w:hint="eastAsia"/>
          <w:b/>
          <w:sz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</w:rPr>
        <w:t>月の</w:t>
      </w:r>
      <w:r w:rsidR="009E7A3B">
        <w:rPr>
          <w:rFonts w:ascii="ＭＳ ゴシック" w:eastAsia="ＭＳ ゴシック" w:hAnsi="ＭＳ ゴシック" w:hint="eastAsia"/>
          <w:b/>
          <w:sz w:val="24"/>
        </w:rPr>
        <w:t>活動拠点</w:t>
      </w:r>
      <w:r>
        <w:rPr>
          <w:rFonts w:ascii="ＭＳ ゴシック" w:eastAsia="ＭＳ ゴシック" w:hAnsi="ＭＳ ゴシック" w:hint="eastAsia"/>
          <w:b/>
          <w:sz w:val="24"/>
        </w:rPr>
        <w:t>オープンに向け</w:t>
      </w:r>
      <w:r w:rsidR="00083718" w:rsidRPr="001901B0">
        <w:rPr>
          <w:rFonts w:ascii="ＭＳ ゴシック" w:eastAsia="ＭＳ ゴシック" w:hAnsi="ＭＳ ゴシック" w:hint="eastAsia"/>
          <w:b/>
          <w:sz w:val="24"/>
        </w:rPr>
        <w:t>、</w:t>
      </w:r>
      <w:r>
        <w:rPr>
          <w:rFonts w:ascii="ＭＳ ゴシック" w:eastAsia="ＭＳ ゴシック" w:hAnsi="ＭＳ ゴシック" w:hint="eastAsia"/>
          <w:b/>
          <w:sz w:val="24"/>
        </w:rPr>
        <w:t>一緒に活動してくれるボランティアを募集しています。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『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  <w:em w:val="dot"/>
        </w:rPr>
        <w:t>できる時に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、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  <w:em w:val="dot"/>
        </w:rPr>
        <w:t>できることを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、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  <w:em w:val="dot"/>
        </w:rPr>
        <w:t>できる人が楽しくやろう</w:t>
      </w:r>
      <w:r w:rsidR="0061069D" w:rsidRPr="0030319C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』</w:t>
      </w:r>
      <w:r w:rsidR="0061069D">
        <w:rPr>
          <w:rFonts w:ascii="ＭＳ ゴシック" w:eastAsia="ＭＳ ゴシック" w:hAnsi="ＭＳ ゴシック" w:hint="eastAsia"/>
          <w:b/>
          <w:sz w:val="24"/>
        </w:rPr>
        <w:t>という考え方です。</w:t>
      </w:r>
    </w:p>
    <w:p w:rsidR="00083718" w:rsidRDefault="0061069D" w:rsidP="00083718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１人でも多くの</w:t>
      </w:r>
      <w:r w:rsidR="009E3CF2">
        <w:rPr>
          <w:rFonts w:ascii="ＭＳ ゴシック" w:eastAsia="ＭＳ ゴシック" w:hAnsi="ＭＳ ゴシック" w:hint="eastAsia"/>
          <w:b/>
          <w:sz w:val="24"/>
        </w:rPr>
        <w:t>方のボランティア</w:t>
      </w:r>
      <w:r>
        <w:rPr>
          <w:rFonts w:ascii="ＭＳ ゴシック" w:eastAsia="ＭＳ ゴシック" w:hAnsi="ＭＳ ゴシック" w:hint="eastAsia"/>
          <w:b/>
          <w:sz w:val="24"/>
        </w:rPr>
        <w:t>登録</w:t>
      </w:r>
      <w:r w:rsidR="00B47A8D">
        <w:rPr>
          <w:rFonts w:ascii="ＭＳ ゴシック" w:eastAsia="ＭＳ ゴシック" w:hAnsi="ＭＳ ゴシック" w:hint="eastAsia"/>
          <w:b/>
          <w:sz w:val="24"/>
        </w:rPr>
        <w:t>をお待ちしています。</w:t>
      </w:r>
    </w:p>
    <w:p w:rsidR="00A315D6" w:rsidRPr="00A315D6" w:rsidRDefault="00A315D6" w:rsidP="00083718">
      <w:pPr>
        <w:spacing w:line="360" w:lineRule="auto"/>
        <w:rPr>
          <w:rFonts w:ascii="ＭＳ ゴシック" w:eastAsia="ＭＳ ゴシック" w:hAnsi="ＭＳ ゴシック"/>
          <w:b/>
          <w:sz w:val="16"/>
          <w:szCs w:val="16"/>
        </w:rPr>
      </w:pPr>
    </w:p>
    <w:p w:rsidR="009E7A3B" w:rsidRPr="00C15C47" w:rsidRDefault="005055AB" w:rsidP="00E22E89">
      <w:pPr>
        <w:spacing w:line="300" w:lineRule="auto"/>
        <w:rPr>
          <w:rFonts w:ascii="ＭＳ ゴシック" w:eastAsia="ＭＳ ゴシック" w:hAnsi="ＭＳ ゴシック"/>
          <w:b/>
          <w:sz w:val="32"/>
          <w:szCs w:val="32"/>
        </w:rPr>
      </w:pPr>
      <w:r w:rsidRPr="009E7A3B">
        <w:rPr>
          <w:rFonts w:ascii="ＭＳ ゴシック" w:eastAsia="ＭＳ ゴシック" w:hAnsi="ＭＳ ゴシック" w:hint="eastAsia"/>
          <w:b/>
          <w:sz w:val="32"/>
          <w:szCs w:val="32"/>
        </w:rPr>
        <w:t>●</w:t>
      </w:r>
      <w:r w:rsidR="0099527C" w:rsidRPr="00C15C47">
        <w:rPr>
          <w:rFonts w:ascii="ＭＳ ゴシック" w:eastAsia="ＭＳ ゴシック" w:hAnsi="ＭＳ ゴシック" w:hint="eastAsia"/>
          <w:b/>
          <w:sz w:val="32"/>
          <w:szCs w:val="32"/>
        </w:rPr>
        <w:t>締め切り……</w:t>
      </w:r>
      <w:r w:rsidR="00123619" w:rsidRPr="00C15C47">
        <w:rPr>
          <w:rFonts w:ascii="ＭＳ ゴシック" w:eastAsia="ＭＳ ゴシック" w:hAnsi="ＭＳ ゴシック" w:hint="eastAsia"/>
          <w:b/>
          <w:sz w:val="32"/>
          <w:szCs w:val="32"/>
        </w:rPr>
        <w:t>１２</w:t>
      </w:r>
      <w:r w:rsidR="0099527C" w:rsidRPr="00C15C47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 w:rsidR="00123619" w:rsidRPr="00C15C47">
        <w:rPr>
          <w:rFonts w:ascii="ＭＳ ゴシック" w:eastAsia="ＭＳ ゴシック" w:hAnsi="ＭＳ ゴシック" w:hint="eastAsia"/>
          <w:b/>
          <w:sz w:val="32"/>
          <w:szCs w:val="32"/>
        </w:rPr>
        <w:t>２０</w:t>
      </w:r>
      <w:r w:rsidR="00D56174">
        <w:rPr>
          <w:rFonts w:ascii="ＭＳ ゴシック" w:eastAsia="ＭＳ ゴシック" w:hAnsi="ＭＳ ゴシック" w:hint="eastAsia"/>
          <w:b/>
          <w:sz w:val="32"/>
          <w:szCs w:val="32"/>
        </w:rPr>
        <w:t>日</w:t>
      </w:r>
      <w:r w:rsidR="00131E7E" w:rsidRPr="00C15C47">
        <w:rPr>
          <w:rFonts w:ascii="ＭＳ ゴシック" w:eastAsia="ＭＳ ゴシック" w:hAnsi="ＭＳ ゴシック" w:hint="eastAsia"/>
          <w:b/>
          <w:sz w:val="32"/>
          <w:szCs w:val="32"/>
        </w:rPr>
        <w:t>（土）</w:t>
      </w:r>
    </w:p>
    <w:p w:rsidR="00E22E89" w:rsidRPr="00C15C47" w:rsidRDefault="005055AB" w:rsidP="00E22E89">
      <w:pPr>
        <w:spacing w:line="300" w:lineRule="auto"/>
        <w:ind w:left="2249" w:hangingChars="800" w:hanging="2249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9E7A3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●</w:t>
      </w:r>
      <w:r w:rsidR="0099527C" w:rsidRPr="00C15C47">
        <w:rPr>
          <w:rFonts w:ascii="ＭＳ ゴシック" w:eastAsia="ＭＳ ゴシック" w:hAnsi="ＭＳ ゴシック" w:hint="eastAsia"/>
          <w:b/>
          <w:spacing w:val="2"/>
          <w:w w:val="78"/>
          <w:kern w:val="0"/>
          <w:sz w:val="32"/>
          <w:szCs w:val="32"/>
          <w:fitText w:val="1254" w:id="2048154112"/>
        </w:rPr>
        <w:t>申</w:t>
      </w:r>
      <w:r w:rsidRPr="00C15C47">
        <w:rPr>
          <w:rFonts w:ascii="ＭＳ ゴシック" w:eastAsia="ＭＳ ゴシック" w:hAnsi="ＭＳ ゴシック" w:hint="eastAsia"/>
          <w:b/>
          <w:w w:val="78"/>
          <w:kern w:val="0"/>
          <w:sz w:val="32"/>
          <w:szCs w:val="32"/>
          <w:fitText w:val="1254" w:id="2048154112"/>
        </w:rPr>
        <w:t xml:space="preserve">　</w:t>
      </w:r>
      <w:r w:rsidR="0099527C" w:rsidRPr="00C15C47">
        <w:rPr>
          <w:rFonts w:ascii="ＭＳ ゴシック" w:eastAsia="ＭＳ ゴシック" w:hAnsi="ＭＳ ゴシック" w:hint="eastAsia"/>
          <w:b/>
          <w:w w:val="78"/>
          <w:kern w:val="0"/>
          <w:sz w:val="32"/>
          <w:szCs w:val="32"/>
          <w:fitText w:val="1254" w:id="2048154112"/>
        </w:rPr>
        <w:t>込</w:t>
      </w:r>
      <w:r w:rsidRPr="00C15C47">
        <w:rPr>
          <w:rFonts w:ascii="ＭＳ ゴシック" w:eastAsia="ＭＳ ゴシック" w:hAnsi="ＭＳ ゴシック" w:hint="eastAsia"/>
          <w:b/>
          <w:w w:val="78"/>
          <w:kern w:val="0"/>
          <w:sz w:val="32"/>
          <w:szCs w:val="32"/>
          <w:fitText w:val="1254" w:id="2048154112"/>
        </w:rPr>
        <w:t xml:space="preserve">　</w:t>
      </w:r>
      <w:r w:rsidR="0099527C" w:rsidRPr="00C15C47">
        <w:rPr>
          <w:rFonts w:ascii="ＭＳ ゴシック" w:eastAsia="ＭＳ ゴシック" w:hAnsi="ＭＳ ゴシック" w:hint="eastAsia"/>
          <w:b/>
          <w:w w:val="78"/>
          <w:kern w:val="0"/>
          <w:sz w:val="32"/>
          <w:szCs w:val="32"/>
          <w:fitText w:val="1254" w:id="2048154112"/>
        </w:rPr>
        <w:t>先</w:t>
      </w:r>
      <w:r w:rsidR="0099527C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……</w:t>
      </w:r>
      <w:r w:rsidR="00131E7E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四之宮公民館「</w:t>
      </w:r>
      <w:r w:rsidR="00A81339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ボランティア</w:t>
      </w:r>
      <w:r w:rsidR="00AA0590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申込書</w:t>
      </w:r>
      <w:r w:rsidR="00A81339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受付箱」</w:t>
      </w:r>
    </w:p>
    <w:p w:rsidR="00464192" w:rsidRPr="00C15C47" w:rsidRDefault="00E22E89" w:rsidP="0046419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  <w:r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　　　　　　</w:t>
      </w:r>
      <w:r w:rsidR="0099527C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又は、</w:t>
      </w:r>
      <w:r w:rsidR="005D04D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準備委員</w:t>
      </w:r>
      <w:r w:rsidR="0099527C" w:rsidRPr="00C15C4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(裏面掲載)までお申し込みください</w:t>
      </w:r>
      <w:r w:rsidR="0099527C" w:rsidRPr="00C15C47">
        <w:rPr>
          <w:rFonts w:ascii="ＭＳ ゴシック" w:eastAsia="ＭＳ ゴシック" w:hAnsi="ＭＳ ゴシック" w:hint="eastAsia"/>
          <w:b/>
          <w:kern w:val="0"/>
          <w:sz w:val="24"/>
        </w:rPr>
        <w:t>。</w:t>
      </w:r>
    </w:p>
    <w:p w:rsidR="00E22E89" w:rsidRPr="00A315D6" w:rsidRDefault="00464192" w:rsidP="00C9707B">
      <w:pPr>
        <w:spacing w:line="360" w:lineRule="auto"/>
        <w:ind w:firstLineChars="700" w:firstLine="1827"/>
        <w:rPr>
          <w:rFonts w:ascii="ＭＳ ゴシック" w:eastAsia="ＭＳ ゴシック" w:hAnsi="ＭＳ ゴシック"/>
          <w:b/>
          <w:kern w:val="0"/>
          <w:sz w:val="10"/>
          <w:szCs w:val="10"/>
        </w:rPr>
      </w:pPr>
      <w:r w:rsidRPr="001C6BBF">
        <w:rPr>
          <w:rFonts w:ascii="ＭＳ ゴシック" w:eastAsia="ＭＳ ゴシック" w:hAnsi="ＭＳ ゴシック" w:hint="eastAsia"/>
          <w:b/>
          <w:sz w:val="26"/>
          <w:szCs w:val="26"/>
        </w:rPr>
        <w:t>※『</w:t>
      </w:r>
      <w:r w:rsidR="005D04DA">
        <w:rPr>
          <w:rFonts w:ascii="ＭＳ ゴシック" w:eastAsia="ＭＳ ゴシック" w:hAnsi="ＭＳ ゴシック" w:hint="eastAsia"/>
          <w:b/>
          <w:sz w:val="26"/>
          <w:szCs w:val="26"/>
        </w:rPr>
        <w:t>登録</w:t>
      </w:r>
      <w:r w:rsidRPr="001C6BBF">
        <w:rPr>
          <w:rFonts w:ascii="ＭＳ ゴシック" w:eastAsia="ＭＳ ゴシック" w:hAnsi="ＭＳ ゴシック" w:hint="eastAsia"/>
          <w:b/>
          <w:sz w:val="26"/>
          <w:szCs w:val="26"/>
        </w:rPr>
        <w:t>申込書』は裏面を切り取ってください。</w:t>
      </w:r>
      <w:r w:rsidR="00E22E89">
        <w:rPr>
          <w:rFonts w:ascii="ＭＳ ゴシック" w:eastAsia="ＭＳ ゴシック" w:hAnsi="ＭＳ ゴシック" w:hint="eastAsia"/>
          <w:b/>
          <w:kern w:val="0"/>
          <w:sz w:val="16"/>
          <w:szCs w:val="16"/>
        </w:rPr>
        <w:t xml:space="preserve">　　　　　　　　　　　　　　　　</w:t>
      </w:r>
    </w:p>
    <w:p w:rsidR="005055AB" w:rsidRDefault="00C15C47" w:rsidP="00E22E89">
      <w:pPr>
        <w:spacing w:line="300" w:lineRule="auto"/>
        <w:rPr>
          <w:rFonts w:ascii="ＭＳ ゴシック" w:eastAsia="ＭＳ ゴシック" w:hAnsi="ＭＳ ゴシック"/>
          <w:b/>
          <w:color w:val="0000FF"/>
          <w:sz w:val="32"/>
          <w:szCs w:val="32"/>
        </w:rPr>
      </w:pPr>
      <w:r w:rsidRPr="00A22CB2">
        <w:rPr>
          <w:rFonts w:ascii="ＭＳ ゴシック" w:eastAsia="ＭＳ ゴシック" w:hAnsi="ＭＳ ゴシック"/>
          <w:b/>
          <w:color w:val="0000FF"/>
          <w:sz w:val="32"/>
          <w:szCs w:val="32"/>
        </w:rPr>
        <w:t xml:space="preserve"> </w:t>
      </w:r>
    </w:p>
    <w:p w:rsidR="00633713" w:rsidRPr="00A22CB2" w:rsidRDefault="00633713" w:rsidP="00E22E89">
      <w:pPr>
        <w:spacing w:line="300" w:lineRule="auto"/>
        <w:rPr>
          <w:rFonts w:ascii="ＭＳ ゴシック" w:eastAsia="ＭＳ ゴシック" w:hAnsi="ＭＳ ゴシック"/>
          <w:b/>
          <w:color w:val="0000FF"/>
          <w:sz w:val="32"/>
          <w:szCs w:val="32"/>
        </w:rPr>
      </w:pPr>
    </w:p>
    <w:p w:rsidR="009E7A3B" w:rsidRDefault="00173D3A" w:rsidP="005055AB">
      <w:pPr>
        <w:spacing w:line="360" w:lineRule="auto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noProof/>
          <w:sz w:val="26"/>
          <w:szCs w:val="26"/>
        </w:rPr>
        <w:pict>
          <v:roundrect id="_x0000_s1098" style="position:absolute;left:0;text-align:left;margin-left:268.3pt;margin-top:8.25pt;width:145.5pt;height:60pt;z-index:251679232" arcsize="10923f">
            <v:textbox inset="5.85pt,.7pt,5.85pt,.7pt">
              <w:txbxContent>
                <w:p w:rsidR="00B10081" w:rsidRPr="00B10081" w:rsidRDefault="00B10081" w:rsidP="00B10081">
                  <w:pPr>
                    <w:spacing w:line="276" w:lineRule="auto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55FE8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36"/>
                      <w:szCs w:val="36"/>
                      <w:fitText w:val="2520" w:id="733115393"/>
                    </w:rPr>
                    <w:t>四之宮福祉</w:t>
                  </w:r>
                  <w:r w:rsidRPr="00E55FE8">
                    <w:rPr>
                      <w:rFonts w:ascii="ＭＳ Ｐゴシック" w:eastAsia="ＭＳ Ｐゴシック" w:hAnsi="ＭＳ Ｐゴシック" w:hint="eastAsia"/>
                      <w:spacing w:val="30"/>
                      <w:sz w:val="36"/>
                      <w:szCs w:val="36"/>
                      <w:fitText w:val="2520" w:id="733115393"/>
                    </w:rPr>
                    <w:t>村</w:t>
                  </w:r>
                </w:p>
                <w:p w:rsidR="00B10081" w:rsidRPr="00B10081" w:rsidRDefault="00B10081" w:rsidP="00B10081">
                  <w:pPr>
                    <w:spacing w:line="276" w:lineRule="auto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  <w:r w:rsidRPr="00B10081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設立準備委員会</w:t>
                  </w:r>
                </w:p>
              </w:txbxContent>
            </v:textbox>
          </v:roundrect>
        </w:pict>
      </w:r>
      <w:r w:rsidR="009E7A3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</w:p>
    <w:p w:rsidR="00E22E89" w:rsidRDefault="00E22E89" w:rsidP="005055AB">
      <w:pPr>
        <w:spacing w:line="36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:rsidR="00E22E89" w:rsidRDefault="00E22E89" w:rsidP="005055AB">
      <w:pPr>
        <w:spacing w:line="360" w:lineRule="auto"/>
        <w:rPr>
          <w:rFonts w:ascii="ＭＳ ゴシック" w:eastAsia="ＭＳ ゴシック" w:hAnsi="ＭＳ ゴシック"/>
          <w:b/>
          <w:sz w:val="26"/>
          <w:szCs w:val="26"/>
        </w:rPr>
      </w:pPr>
    </w:p>
    <w:p w:rsidR="002C7A42" w:rsidRDefault="002C7A42" w:rsidP="00B65006">
      <w:pPr>
        <w:spacing w:line="30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71116D" w:rsidRPr="00B65006" w:rsidRDefault="0071116D" w:rsidP="001E639A">
      <w:pPr>
        <w:spacing w:line="300" w:lineRule="auto"/>
        <w:ind w:firstLineChars="800" w:firstLine="2249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1116D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15C47">
        <w:rPr>
          <w:rFonts w:ascii="ＭＳ ゴシック" w:eastAsia="ＭＳ ゴシック" w:hAnsi="ＭＳ ゴシック" w:hint="eastAsia"/>
          <w:b/>
          <w:sz w:val="28"/>
          <w:szCs w:val="28"/>
        </w:rPr>
        <w:t>四之宮福祉村</w:t>
      </w:r>
      <w:r w:rsidRPr="0071116D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C15C47">
        <w:rPr>
          <w:rFonts w:ascii="ＭＳ ゴシック" w:eastAsia="ＭＳ ゴシック" w:hAnsi="ＭＳ ゴシック" w:hint="eastAsia"/>
          <w:b/>
          <w:sz w:val="28"/>
          <w:szCs w:val="28"/>
        </w:rPr>
        <w:t>準備委員会</w:t>
      </w:r>
    </w:p>
    <w:tbl>
      <w:tblPr>
        <w:tblpPr w:leftFromText="142" w:rightFromText="142" w:vertAnchor="text" w:horzAnchor="margin" w:tblpXSpec="center" w:tblpY="3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10"/>
        <w:gridCol w:w="3969"/>
        <w:gridCol w:w="2835"/>
      </w:tblGrid>
      <w:tr w:rsidR="00FB0BE7" w:rsidTr="00E47AD3">
        <w:trPr>
          <w:cantSplit/>
          <w:trHeight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団　　　　体　　　　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氏　　　名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FB0BE7" w:rsidRPr="007D351E" w:rsidRDefault="00FB0BE7" w:rsidP="007D351E">
            <w:pPr>
              <w:ind w:leftChars="80" w:left="168" w:rightChars="426" w:right="895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173D3A">
              <w:rPr>
                <w:rFonts w:ascii="HGPｺﾞｼｯｸE" w:eastAsia="HGPｺﾞｼｯｸE" w:hAnsi="HGPｺﾞｼｯｸE" w:hint="eastAsia"/>
                <w:spacing w:val="75"/>
                <w:kern w:val="0"/>
                <w:sz w:val="24"/>
                <w:fitText w:val="2880" w:id="731661312"/>
              </w:rPr>
              <w:t xml:space="preserve">準　　備　　委　　</w:t>
            </w:r>
            <w:r w:rsidRPr="00173D3A">
              <w:rPr>
                <w:rFonts w:ascii="HGPｺﾞｼｯｸE" w:eastAsia="HGPｺﾞｼｯｸE" w:hAnsi="HGPｺﾞｼｯｸE" w:hint="eastAsia"/>
                <w:spacing w:val="15"/>
                <w:kern w:val="0"/>
                <w:sz w:val="24"/>
                <w:fitText w:val="2880" w:id="731661312"/>
              </w:rPr>
              <w:t>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上郷自治会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山口　和夫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東町自治会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池谷　正行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観音町第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>１</w:t>
            </w: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自治会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亀井　速夫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下郷第１自治会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馬鳥　巧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民生委員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>児童委員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遠藤　博之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B10081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民生委員児童委員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岩本　幸江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青少年指導員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岩田　美千代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四之宮防犯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岩崎　孝夫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交通安全協会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相原　義博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１０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明寿会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高橋　勲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１１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大野小学校ＰＴＡ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高梨　里志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１２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大野学童保育会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美谷島　広樹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１３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FB0BE7" w:rsidP="00173D3A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ゴミ減量化推進員</w:t>
            </w:r>
            <w:r w:rsidR="00173D3A">
              <w:rPr>
                <w:rFonts w:ascii="HGPｺﾞｼｯｸE" w:eastAsia="HGPｺﾞｼｯｸE" w:hAnsi="HGPｺﾞｼｯｸE" w:hint="eastAsia"/>
                <w:sz w:val="24"/>
              </w:rPr>
              <w:t>会</w:t>
            </w:r>
            <w:bookmarkStart w:id="0" w:name="_GoBack"/>
            <w:bookmarkEnd w:id="0"/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>（２５年度）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斉藤　みほ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>子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１４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80" w:left="168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事　務　局</w:t>
            </w:r>
          </w:p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B10081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四之宮</w:t>
            </w:r>
            <w:r w:rsidR="00B601C7">
              <w:rPr>
                <w:rFonts w:ascii="HGPｺﾞｼｯｸE" w:eastAsia="HGPｺﾞｼｯｸE" w:hAnsi="HGPｺﾞｼｯｸE" w:hint="eastAsia"/>
                <w:sz w:val="24"/>
              </w:rPr>
              <w:t>地区</w:t>
            </w:r>
            <w:r w:rsidR="00FB0BE7" w:rsidRPr="007D351E">
              <w:rPr>
                <w:rFonts w:ascii="HGPｺﾞｼｯｸE" w:eastAsia="HGPｺﾞｼｯｸE" w:hAnsi="HGPｺﾞｼｯｸE" w:hint="eastAsia"/>
                <w:sz w:val="24"/>
              </w:rPr>
              <w:t>自治会連合会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吉川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英一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</w:p>
        </w:tc>
        <w:tc>
          <w:tcPr>
            <w:tcW w:w="710" w:type="dxa"/>
            <w:vMerge/>
            <w:shd w:val="clear" w:color="auto" w:fill="auto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B10081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四之宮地区</w:t>
            </w:r>
            <w:r w:rsidR="00FB0BE7" w:rsidRPr="007D351E">
              <w:rPr>
                <w:rFonts w:ascii="HGPｺﾞｼｯｸE" w:eastAsia="HGPｺﾞｼｯｸE" w:hAnsi="HGPｺﾞｼｯｸE" w:hint="eastAsia"/>
                <w:sz w:val="24"/>
              </w:rPr>
              <w:t>社会福祉協議会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高橋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國明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１６</w:t>
            </w:r>
          </w:p>
        </w:tc>
        <w:tc>
          <w:tcPr>
            <w:tcW w:w="710" w:type="dxa"/>
            <w:vMerge/>
            <w:shd w:val="clear" w:color="auto" w:fill="auto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B10081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四之宮</w:t>
            </w:r>
            <w:r w:rsidR="00FB0BE7" w:rsidRPr="007D351E">
              <w:rPr>
                <w:rFonts w:ascii="HGPｺﾞｼｯｸE" w:eastAsia="HGPｺﾞｼｯｸE" w:hAnsi="HGPｺﾞｼｯｸE" w:hint="eastAsia"/>
                <w:sz w:val="24"/>
              </w:rPr>
              <w:t>公民館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北島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英昶</w:t>
            </w:r>
          </w:p>
        </w:tc>
      </w:tr>
      <w:tr w:rsidR="00F752E2" w:rsidTr="00E47AD3">
        <w:trPr>
          <w:cantSplit/>
          <w:trHeight w:val="397"/>
        </w:trPr>
        <w:tc>
          <w:tcPr>
            <w:tcW w:w="674" w:type="dxa"/>
            <w:shd w:val="clear" w:color="auto" w:fill="auto"/>
            <w:vAlign w:val="center"/>
          </w:tcPr>
          <w:p w:rsidR="00FB0BE7" w:rsidRPr="007D351E" w:rsidRDefault="00FB0BE7" w:rsidP="007D351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D351E">
              <w:rPr>
                <w:rFonts w:ascii="ＭＳ Ｐゴシック" w:eastAsia="ＭＳ Ｐゴシック" w:hAnsi="ＭＳ Ｐゴシック" w:hint="eastAsia"/>
                <w:sz w:val="24"/>
              </w:rPr>
              <w:t>１７</w:t>
            </w:r>
          </w:p>
        </w:tc>
        <w:tc>
          <w:tcPr>
            <w:tcW w:w="710" w:type="dxa"/>
            <w:vMerge/>
            <w:shd w:val="clear" w:color="auto" w:fill="auto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0BE7" w:rsidRPr="007D351E" w:rsidRDefault="00B10081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四之宮</w:t>
            </w:r>
            <w:r w:rsidR="00B601C7">
              <w:rPr>
                <w:rFonts w:ascii="HGPｺﾞｼｯｸE" w:eastAsia="HGPｺﾞｼｯｸE" w:hAnsi="HGPｺﾞｼｯｸE" w:hint="eastAsia"/>
                <w:sz w:val="24"/>
              </w:rPr>
              <w:t>地区</w:t>
            </w:r>
            <w:r w:rsidR="00FB0BE7" w:rsidRPr="007D351E">
              <w:rPr>
                <w:rFonts w:ascii="HGPｺﾞｼｯｸE" w:eastAsia="HGPｺﾞｼｯｸE" w:hAnsi="HGPｺﾞｼｯｸE" w:hint="eastAsia"/>
                <w:sz w:val="24"/>
              </w:rPr>
              <w:t>自治会連合会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BE7" w:rsidRPr="007D351E" w:rsidRDefault="00FB0BE7" w:rsidP="007D351E">
            <w:pPr>
              <w:ind w:leftChars="107" w:left="225"/>
              <w:rPr>
                <w:rFonts w:ascii="HGPｺﾞｼｯｸE" w:eastAsia="HGPｺﾞｼｯｸE" w:hAnsi="HGPｺﾞｼｯｸE"/>
                <w:sz w:val="24"/>
              </w:rPr>
            </w:pP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諏訪部</w:t>
            </w:r>
            <w:r w:rsidR="00B10081" w:rsidRPr="007D351E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7D351E">
              <w:rPr>
                <w:rFonts w:ascii="HGPｺﾞｼｯｸE" w:eastAsia="HGPｺﾞｼｯｸE" w:hAnsi="HGPｺﾞｼｯｸE" w:hint="eastAsia"/>
                <w:sz w:val="24"/>
              </w:rPr>
              <w:t>信廣</w:t>
            </w:r>
          </w:p>
        </w:tc>
      </w:tr>
    </w:tbl>
    <w:p w:rsidR="00E45FAB" w:rsidRDefault="00E45FAB" w:rsidP="00B65006">
      <w:pPr>
        <w:rPr>
          <w:rFonts w:ascii="ＭＳ ゴシック" w:eastAsia="ＭＳ ゴシック" w:hAnsi="ＭＳ ゴシック"/>
          <w:b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E45FAB" w:rsidRPr="00E45FAB" w:rsidRDefault="00E45FAB" w:rsidP="00E45FAB">
      <w:pPr>
        <w:rPr>
          <w:rFonts w:ascii="ＭＳ ゴシック" w:eastAsia="ＭＳ ゴシック" w:hAnsi="ＭＳ ゴシック"/>
          <w:sz w:val="36"/>
          <w:szCs w:val="36"/>
        </w:rPr>
      </w:pPr>
    </w:p>
    <w:p w:rsidR="00633713" w:rsidRDefault="00173D3A" w:rsidP="00B65006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w:pict>
          <v:shape id="_x0000_s1100" type="#_x0000_t202" style="position:absolute;left:0;text-align:left;margin-left:177.55pt;margin-top:18.35pt;width:90pt;height:20.25pt;z-index:251680256" stroked="f">
            <v:textbox inset="5.85pt,.7pt,5.85pt,.7pt">
              <w:txbxContent>
                <w:p w:rsidR="00633713" w:rsidRPr="00633713" w:rsidRDefault="00633713" w:rsidP="00633713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きりとり線</w:t>
                  </w:r>
                </w:p>
              </w:txbxContent>
            </v:textbox>
          </v:shape>
        </w:pict>
      </w:r>
    </w:p>
    <w:p w:rsidR="00633713" w:rsidRDefault="00173D3A" w:rsidP="00B6500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22.85pt;margin-top:4.3pt;width:450.75pt;height:0;z-index:251677184" o:connectortype="straight" strokeweight="1.5pt">
            <v:stroke dashstyle="1 1"/>
          </v:shape>
        </w:pict>
      </w:r>
    </w:p>
    <w:p w:rsidR="00C15C47" w:rsidRDefault="007B24D0" w:rsidP="00B65006">
      <w:pPr>
        <w:rPr>
          <w:rFonts w:ascii="ＭＳ ゴシック" w:eastAsia="ＭＳ ゴシック" w:hAnsi="ＭＳ ゴシック"/>
          <w:b/>
          <w:sz w:val="36"/>
          <w:szCs w:val="36"/>
        </w:rPr>
      </w:pPr>
      <w:r w:rsidRPr="00587EE8">
        <w:rPr>
          <w:rFonts w:ascii="ＭＳ ゴシック" w:eastAsia="ＭＳ ゴシック" w:hAnsi="ＭＳ ゴシック" w:hint="eastAsia"/>
          <w:b/>
          <w:sz w:val="36"/>
          <w:szCs w:val="36"/>
        </w:rPr>
        <w:t>『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四之宮福祉村</w:t>
      </w:r>
      <w:r w:rsidRPr="00587EE8">
        <w:rPr>
          <w:rFonts w:ascii="ＭＳ ゴシック" w:eastAsia="ＭＳ ゴシック" w:hAnsi="ＭＳ ゴシック" w:hint="eastAsia"/>
          <w:b/>
          <w:sz w:val="36"/>
          <w:szCs w:val="36"/>
        </w:rPr>
        <w:t>』ボランティア登録申込書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46"/>
      </w:tblGrid>
      <w:tr w:rsidR="00CD0E63" w:rsidTr="007D351E">
        <w:tc>
          <w:tcPr>
            <w:tcW w:w="2694" w:type="dxa"/>
            <w:shd w:val="clear" w:color="auto" w:fill="auto"/>
          </w:tcPr>
          <w:p w:rsidR="00CD0E63" w:rsidRPr="007D351E" w:rsidRDefault="00CD0E63" w:rsidP="007D35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ふりがな</w:t>
            </w:r>
          </w:p>
          <w:p w:rsidR="00CD0E63" w:rsidRPr="007D351E" w:rsidRDefault="00CD0E63" w:rsidP="007D35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氏</w:t>
            </w:r>
            <w:r w:rsidR="00B90A3E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7346" w:type="dxa"/>
            <w:shd w:val="clear" w:color="auto" w:fill="auto"/>
            <w:vAlign w:val="bottom"/>
          </w:tcPr>
          <w:p w:rsidR="00B90A3E" w:rsidRPr="007D351E" w:rsidRDefault="00B90A3E" w:rsidP="000243DB">
            <w:pPr>
              <w:ind w:right="482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　　　</w:t>
            </w:r>
            <w:r w:rsidR="000243DB">
              <w:rPr>
                <w:rFonts w:ascii="ＭＳ ゴシック" w:eastAsia="ＭＳ ゴシック" w:hAnsi="ＭＳ ゴシック" w:hint="eastAsia"/>
                <w:b/>
                <w:sz w:val="24"/>
              </w:rPr>
              <w:t>歳</w:t>
            </w: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）男・女</w:t>
            </w:r>
          </w:p>
        </w:tc>
      </w:tr>
      <w:tr w:rsidR="00CD0E63" w:rsidTr="007D351E">
        <w:trPr>
          <w:trHeight w:val="549"/>
        </w:trPr>
        <w:tc>
          <w:tcPr>
            <w:tcW w:w="2694" w:type="dxa"/>
            <w:shd w:val="clear" w:color="auto" w:fill="auto"/>
            <w:vAlign w:val="center"/>
          </w:tcPr>
          <w:p w:rsidR="00CD0E63" w:rsidRPr="007D351E" w:rsidRDefault="00CD0E63" w:rsidP="007D35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住</w:t>
            </w:r>
            <w:r w:rsidR="00B90A3E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7346" w:type="dxa"/>
            <w:shd w:val="clear" w:color="auto" w:fill="auto"/>
            <w:vAlign w:val="center"/>
          </w:tcPr>
          <w:p w:rsidR="00CD0E63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平塚市四之宮</w:t>
            </w:r>
          </w:p>
        </w:tc>
      </w:tr>
      <w:tr w:rsidR="00CD0E63" w:rsidTr="007D351E">
        <w:tc>
          <w:tcPr>
            <w:tcW w:w="2694" w:type="dxa"/>
            <w:shd w:val="clear" w:color="auto" w:fill="auto"/>
            <w:vAlign w:val="center"/>
          </w:tcPr>
          <w:p w:rsidR="00CD0E63" w:rsidRPr="007D351E" w:rsidRDefault="00B90A3E" w:rsidP="007D35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7346" w:type="dxa"/>
            <w:shd w:val="clear" w:color="auto" w:fill="auto"/>
          </w:tcPr>
          <w:p w:rsidR="00CD0E63" w:rsidRPr="007D351E" w:rsidRDefault="00CD0E63" w:rsidP="00B65006">
            <w:pPr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</w:tr>
      <w:tr w:rsidR="00CD0E63" w:rsidTr="007D351E">
        <w:tc>
          <w:tcPr>
            <w:tcW w:w="2694" w:type="dxa"/>
            <w:shd w:val="clear" w:color="auto" w:fill="auto"/>
            <w:vAlign w:val="center"/>
          </w:tcPr>
          <w:p w:rsidR="00CD0E63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自治会名</w:t>
            </w:r>
          </w:p>
          <w:p w:rsidR="00B90A3E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（○で囲んで下さい）</w:t>
            </w:r>
          </w:p>
        </w:tc>
        <w:tc>
          <w:tcPr>
            <w:tcW w:w="7346" w:type="dxa"/>
            <w:shd w:val="clear" w:color="auto" w:fill="auto"/>
          </w:tcPr>
          <w:p w:rsidR="00B90A3E" w:rsidRPr="007D351E" w:rsidRDefault="00B90A3E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上郷・林町第１・林町第２・西町・通町・東町・中庭第１</w:t>
            </w:r>
          </w:p>
          <w:p w:rsidR="00B90A3E" w:rsidRPr="007D351E" w:rsidRDefault="00B90A3E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・中庭第２・観音町第１・観音町第２・下郷第１・下郷第２</w:t>
            </w:r>
          </w:p>
          <w:p w:rsidR="00CD0E63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下郷第３・下郷第４・中原下宿第１・中原下宿第２・中原下宿第３</w:t>
            </w:r>
          </w:p>
        </w:tc>
      </w:tr>
      <w:tr w:rsidR="00CD0E63" w:rsidTr="007D351E">
        <w:trPr>
          <w:trHeight w:val="1687"/>
        </w:trPr>
        <w:tc>
          <w:tcPr>
            <w:tcW w:w="2694" w:type="dxa"/>
            <w:shd w:val="clear" w:color="auto" w:fill="auto"/>
            <w:vAlign w:val="center"/>
          </w:tcPr>
          <w:p w:rsidR="00CD0E63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ボランティアメニュー</w:t>
            </w:r>
          </w:p>
          <w:p w:rsidR="00B90A3E" w:rsidRPr="007D351E" w:rsidRDefault="00B90A3E" w:rsidP="007D351E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（出来るものを</w:t>
            </w:r>
            <w:r w:rsidR="00B10081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いくつでも</w:t>
            </w: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○で囲んで下さい）</w:t>
            </w:r>
          </w:p>
        </w:tc>
        <w:tc>
          <w:tcPr>
            <w:tcW w:w="7346" w:type="dxa"/>
            <w:shd w:val="clear" w:color="auto" w:fill="auto"/>
          </w:tcPr>
          <w:p w:rsidR="00B90A3E" w:rsidRPr="007D351E" w:rsidRDefault="00B90A3E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○声かけ、見守り　○ゴミだし手伝い　○外出時の付き添い</w:t>
            </w:r>
          </w:p>
          <w:p w:rsidR="00B90A3E" w:rsidRPr="007D351E" w:rsidRDefault="00B90A3E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○代筆、代読　○庭の手入れの手助け  ○電球交換　</w:t>
            </w:r>
          </w:p>
          <w:p w:rsidR="00B90A3E" w:rsidRPr="007D351E" w:rsidRDefault="00B90A3E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○高齢者・幼児対象のふれあいの場《サロン》の手伝い　</w:t>
            </w:r>
          </w:p>
          <w:p w:rsidR="00B10081" w:rsidRPr="007D351E" w:rsidRDefault="00B10081" w:rsidP="007D351E">
            <w:pPr>
              <w:spacing w:line="30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○特技</w:t>
            </w:r>
            <w:r w:rsidR="000F20F0">
              <w:rPr>
                <w:rFonts w:ascii="ＭＳ ゴシック" w:eastAsia="ＭＳ ゴシック" w:hAnsi="ＭＳ ゴシック" w:hint="eastAsia"/>
                <w:b/>
                <w:sz w:val="24"/>
              </w:rPr>
              <w:t>・趣味</w:t>
            </w:r>
            <w:r w:rsidR="00E55FE8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（囲碁</w:t>
            </w:r>
            <w:r w:rsidR="000243DB">
              <w:rPr>
                <w:rFonts w:ascii="ＭＳ ゴシック" w:eastAsia="ＭＳ ゴシック" w:hAnsi="ＭＳ ゴシック" w:hint="eastAsia"/>
                <w:b/>
                <w:sz w:val="24"/>
              </w:rPr>
              <w:t>・将棋・その他ゲーム</w:t>
            </w:r>
            <w:r w:rsidR="00E55FE8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など</w:t>
            </w:r>
            <w:r w:rsidR="000F20F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</w:t>
            </w:r>
            <w:r w:rsidR="000243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="00E55FE8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CD0E63" w:rsidRPr="007D351E" w:rsidRDefault="00B90A3E" w:rsidP="00B90A3E">
            <w:pPr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○その他（　　　　　　　　　　　　　　　　　　</w:t>
            </w:r>
            <w:r w:rsidR="00E55FE8"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7D35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）</w:t>
            </w:r>
          </w:p>
        </w:tc>
      </w:tr>
    </w:tbl>
    <w:p w:rsidR="005416BC" w:rsidRPr="00BA45E8" w:rsidRDefault="005416BC" w:rsidP="00633713">
      <w:pPr>
        <w:spacing w:line="360" w:lineRule="auto"/>
        <w:rPr>
          <w:kern w:val="0"/>
        </w:rPr>
      </w:pPr>
    </w:p>
    <w:sectPr w:rsidR="005416BC" w:rsidRPr="00BA45E8" w:rsidSect="00B8383E">
      <w:headerReference w:type="default" r:id="rId10"/>
      <w:pgSz w:w="11906" w:h="16838" w:code="9"/>
      <w:pgMar w:top="851" w:right="737" w:bottom="28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1E" w:rsidRDefault="007D351E" w:rsidP="007D351E">
      <w:r>
        <w:separator/>
      </w:r>
    </w:p>
  </w:endnote>
  <w:endnote w:type="continuationSeparator" w:id="0">
    <w:p w:rsidR="007D351E" w:rsidRDefault="007D351E" w:rsidP="007D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1E" w:rsidRDefault="007D351E" w:rsidP="007D351E">
      <w:r>
        <w:separator/>
      </w:r>
    </w:p>
  </w:footnote>
  <w:footnote w:type="continuationSeparator" w:id="0">
    <w:p w:rsidR="007D351E" w:rsidRDefault="007D351E" w:rsidP="007D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1E" w:rsidRPr="00E47AD3" w:rsidRDefault="00F752E2" w:rsidP="00F752E2">
    <w:pPr>
      <w:pStyle w:val="a6"/>
      <w:ind w:left="420"/>
      <w:rPr>
        <w:rFonts w:ascii="HGPｺﾞｼｯｸE" w:eastAsia="HGPｺﾞｼｯｸE" w:hAnsi="HGPｺﾞｼｯｸE"/>
      </w:rPr>
    </w:pPr>
    <w:r w:rsidRPr="00E47AD3">
      <w:rPr>
        <w:rFonts w:ascii="HGPｺﾞｼｯｸE" w:eastAsia="HGPｺﾞｼｯｸE" w:hAnsi="HGPｺﾞｼｯｸE" w:hint="eastAsia"/>
      </w:rPr>
      <w:t>＊　各</w:t>
    </w:r>
    <w:r w:rsidRPr="00E47AD3">
      <w:rPr>
        <w:rFonts w:ascii="HGPｺﾞｼｯｸE" w:eastAsia="HGPｺﾞｼｯｸE" w:hAnsi="HGPｺﾞｼｯｸE" w:cs="ＭＳ ゴシック" w:hint="eastAsia"/>
      </w:rPr>
      <w:t>戸</w:t>
    </w:r>
    <w:r w:rsidRPr="00E47AD3">
      <w:rPr>
        <w:rFonts w:ascii="HGPｺﾞｼｯｸE" w:eastAsia="HGPｺﾞｼｯｸE" w:hAnsi="HGPｺﾞｼｯｸE" w:hint="eastAsia"/>
      </w:rPr>
      <w:t>一枚ずづお取りください　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2BC2"/>
    <w:multiLevelType w:val="hybridMultilevel"/>
    <w:tmpl w:val="191C9982"/>
    <w:lvl w:ilvl="0" w:tplc="97CE68D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3774356"/>
    <w:multiLevelType w:val="hybridMultilevel"/>
    <w:tmpl w:val="9E6E6ACE"/>
    <w:lvl w:ilvl="0" w:tplc="0E0E6AC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640C5A"/>
    <w:multiLevelType w:val="hybridMultilevel"/>
    <w:tmpl w:val="8ADCBAFA"/>
    <w:lvl w:ilvl="0" w:tplc="23921CD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5A4"/>
    <w:rsid w:val="0000396F"/>
    <w:rsid w:val="00012C23"/>
    <w:rsid w:val="000243DB"/>
    <w:rsid w:val="00053E4B"/>
    <w:rsid w:val="00064277"/>
    <w:rsid w:val="00070B54"/>
    <w:rsid w:val="00071290"/>
    <w:rsid w:val="00083718"/>
    <w:rsid w:val="00086199"/>
    <w:rsid w:val="000949BC"/>
    <w:rsid w:val="000A71DB"/>
    <w:rsid w:val="000B7F30"/>
    <w:rsid w:val="000C4D01"/>
    <w:rsid w:val="000D04D4"/>
    <w:rsid w:val="000D2272"/>
    <w:rsid w:val="000F20F0"/>
    <w:rsid w:val="000F3EE6"/>
    <w:rsid w:val="00123619"/>
    <w:rsid w:val="00131E7E"/>
    <w:rsid w:val="00135A19"/>
    <w:rsid w:val="00173D3A"/>
    <w:rsid w:val="00177168"/>
    <w:rsid w:val="001901B0"/>
    <w:rsid w:val="00190DC5"/>
    <w:rsid w:val="001C6BBF"/>
    <w:rsid w:val="001D70CE"/>
    <w:rsid w:val="001E639A"/>
    <w:rsid w:val="002004C2"/>
    <w:rsid w:val="00241F38"/>
    <w:rsid w:val="0024436C"/>
    <w:rsid w:val="0026153C"/>
    <w:rsid w:val="002A2CFD"/>
    <w:rsid w:val="002A75A7"/>
    <w:rsid w:val="002B5CBD"/>
    <w:rsid w:val="002C7A42"/>
    <w:rsid w:val="002E229C"/>
    <w:rsid w:val="00302B15"/>
    <w:rsid w:val="0030319C"/>
    <w:rsid w:val="0037440B"/>
    <w:rsid w:val="00395AF8"/>
    <w:rsid w:val="003C01F2"/>
    <w:rsid w:val="003D7997"/>
    <w:rsid w:val="00406614"/>
    <w:rsid w:val="00410C07"/>
    <w:rsid w:val="00410EE0"/>
    <w:rsid w:val="0043710E"/>
    <w:rsid w:val="00440995"/>
    <w:rsid w:val="00450DFF"/>
    <w:rsid w:val="004575A4"/>
    <w:rsid w:val="00464192"/>
    <w:rsid w:val="00474D28"/>
    <w:rsid w:val="00480DAD"/>
    <w:rsid w:val="004C4019"/>
    <w:rsid w:val="004F76BB"/>
    <w:rsid w:val="005055AB"/>
    <w:rsid w:val="00530EAC"/>
    <w:rsid w:val="005416BC"/>
    <w:rsid w:val="00545CD0"/>
    <w:rsid w:val="00550ABA"/>
    <w:rsid w:val="0058657B"/>
    <w:rsid w:val="00587EE8"/>
    <w:rsid w:val="00590D5B"/>
    <w:rsid w:val="005B1BA5"/>
    <w:rsid w:val="005C6A02"/>
    <w:rsid w:val="005D04DA"/>
    <w:rsid w:val="005D131F"/>
    <w:rsid w:val="005D3E43"/>
    <w:rsid w:val="0061069D"/>
    <w:rsid w:val="00613B0D"/>
    <w:rsid w:val="00615B67"/>
    <w:rsid w:val="00633713"/>
    <w:rsid w:val="00636C3D"/>
    <w:rsid w:val="0065247A"/>
    <w:rsid w:val="00660659"/>
    <w:rsid w:val="00673AF1"/>
    <w:rsid w:val="00677DEB"/>
    <w:rsid w:val="0068247D"/>
    <w:rsid w:val="00690930"/>
    <w:rsid w:val="006C566B"/>
    <w:rsid w:val="006C7122"/>
    <w:rsid w:val="006C7492"/>
    <w:rsid w:val="0071116D"/>
    <w:rsid w:val="00732A8B"/>
    <w:rsid w:val="00736969"/>
    <w:rsid w:val="007723F1"/>
    <w:rsid w:val="007B24D0"/>
    <w:rsid w:val="007C545F"/>
    <w:rsid w:val="007D351E"/>
    <w:rsid w:val="007D5DD6"/>
    <w:rsid w:val="007D770F"/>
    <w:rsid w:val="007F75AC"/>
    <w:rsid w:val="00814DAC"/>
    <w:rsid w:val="00845F95"/>
    <w:rsid w:val="00870E57"/>
    <w:rsid w:val="00871949"/>
    <w:rsid w:val="008823EE"/>
    <w:rsid w:val="008968C2"/>
    <w:rsid w:val="008E6C4D"/>
    <w:rsid w:val="00917DF2"/>
    <w:rsid w:val="00922C0B"/>
    <w:rsid w:val="0092361E"/>
    <w:rsid w:val="00943DC9"/>
    <w:rsid w:val="0094634A"/>
    <w:rsid w:val="009538C3"/>
    <w:rsid w:val="00970713"/>
    <w:rsid w:val="0099527C"/>
    <w:rsid w:val="00996D10"/>
    <w:rsid w:val="009B604A"/>
    <w:rsid w:val="009E3CF2"/>
    <w:rsid w:val="009E7A3B"/>
    <w:rsid w:val="009F7253"/>
    <w:rsid w:val="00A04737"/>
    <w:rsid w:val="00A10730"/>
    <w:rsid w:val="00A22CB2"/>
    <w:rsid w:val="00A25021"/>
    <w:rsid w:val="00A315D6"/>
    <w:rsid w:val="00A41E72"/>
    <w:rsid w:val="00A54A87"/>
    <w:rsid w:val="00A81339"/>
    <w:rsid w:val="00AA0590"/>
    <w:rsid w:val="00AD44E4"/>
    <w:rsid w:val="00AD7469"/>
    <w:rsid w:val="00AE6DAD"/>
    <w:rsid w:val="00AF51F2"/>
    <w:rsid w:val="00B10081"/>
    <w:rsid w:val="00B21BC4"/>
    <w:rsid w:val="00B32197"/>
    <w:rsid w:val="00B4151C"/>
    <w:rsid w:val="00B47A8D"/>
    <w:rsid w:val="00B601C7"/>
    <w:rsid w:val="00B62E1A"/>
    <w:rsid w:val="00B65006"/>
    <w:rsid w:val="00B74009"/>
    <w:rsid w:val="00B8009D"/>
    <w:rsid w:val="00B8383E"/>
    <w:rsid w:val="00B87C75"/>
    <w:rsid w:val="00B90A3E"/>
    <w:rsid w:val="00B96DAA"/>
    <w:rsid w:val="00BA45E8"/>
    <w:rsid w:val="00BD6E8D"/>
    <w:rsid w:val="00C028A4"/>
    <w:rsid w:val="00C15C47"/>
    <w:rsid w:val="00C1608A"/>
    <w:rsid w:val="00C24E14"/>
    <w:rsid w:val="00C31244"/>
    <w:rsid w:val="00C36443"/>
    <w:rsid w:val="00C4470F"/>
    <w:rsid w:val="00C61702"/>
    <w:rsid w:val="00C87FAA"/>
    <w:rsid w:val="00C9707B"/>
    <w:rsid w:val="00CA6B8F"/>
    <w:rsid w:val="00CD0E63"/>
    <w:rsid w:val="00CD10D7"/>
    <w:rsid w:val="00CD2E63"/>
    <w:rsid w:val="00CE02C2"/>
    <w:rsid w:val="00CF0D59"/>
    <w:rsid w:val="00D129B1"/>
    <w:rsid w:val="00D3342D"/>
    <w:rsid w:val="00D4680E"/>
    <w:rsid w:val="00D479C1"/>
    <w:rsid w:val="00D56174"/>
    <w:rsid w:val="00D64430"/>
    <w:rsid w:val="00D67BBF"/>
    <w:rsid w:val="00D67FAE"/>
    <w:rsid w:val="00D719FA"/>
    <w:rsid w:val="00D94A20"/>
    <w:rsid w:val="00DB3A0A"/>
    <w:rsid w:val="00DF5BF5"/>
    <w:rsid w:val="00E22E89"/>
    <w:rsid w:val="00E26D27"/>
    <w:rsid w:val="00E43160"/>
    <w:rsid w:val="00E45FAB"/>
    <w:rsid w:val="00E47AD3"/>
    <w:rsid w:val="00E55FE8"/>
    <w:rsid w:val="00E650DA"/>
    <w:rsid w:val="00E73B44"/>
    <w:rsid w:val="00EC05DC"/>
    <w:rsid w:val="00EE21D9"/>
    <w:rsid w:val="00F1379E"/>
    <w:rsid w:val="00F14CFE"/>
    <w:rsid w:val="00F3409B"/>
    <w:rsid w:val="00F54856"/>
    <w:rsid w:val="00F6573A"/>
    <w:rsid w:val="00F752E2"/>
    <w:rsid w:val="00F926C4"/>
    <w:rsid w:val="00F94FC3"/>
    <w:rsid w:val="00FB0BE7"/>
    <w:rsid w:val="00FE3260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fillcolor="none [3213]" strokecolor="none"/>
    </o:shapedefaults>
    <o:shapelayout v:ext="edit">
      <o:idmap v:ext="edit" data="1"/>
      <o:rules v:ext="edit">
        <o:r id="V:Rule2" type="connector" idref="#_x0000_s1095"/>
      </o:rules>
    </o:shapelayout>
  </w:shapeDefaults>
  <w:decimalSymbol w:val="."/>
  <w:listSeparator w:val=","/>
  <w15:chartTrackingRefBased/>
  <w15:docId w15:val="{5593EC22-C2E9-4D78-8437-4346C6C0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02C2"/>
    <w:rPr>
      <w:rFonts w:ascii="Arial" w:eastAsia="ＭＳ ゴシック" w:hAnsi="Arial"/>
      <w:sz w:val="18"/>
      <w:szCs w:val="18"/>
    </w:rPr>
  </w:style>
  <w:style w:type="character" w:styleId="a4">
    <w:name w:val="Hyperlink"/>
    <w:rsid w:val="002A2CFD"/>
    <w:rPr>
      <w:color w:val="0000FF"/>
      <w:u w:val="single"/>
    </w:rPr>
  </w:style>
  <w:style w:type="table" w:styleId="a5">
    <w:name w:val="Table Grid"/>
    <w:basedOn w:val="a1"/>
    <w:rsid w:val="00BA45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35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35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3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3713;&#23822;&#22320;&#21306;&#35373;&#31435;\&#21442;&#21152;&#32773;&#21215;&#38598;(&#12527;&#12540;&#12461;&#12531;&#12464;&#12464;&#12523;&#12540;&#12503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DFD4-60E0-4D3F-BA3F-2517E8E0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参加者募集(ワーキンググループ)</Template>
  <TotalTime>239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平塚市役所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L-User</dc:creator>
  <cp:keywords/>
  <dc:description/>
  <cp:lastModifiedBy>nobuhiro</cp:lastModifiedBy>
  <cp:revision>24</cp:revision>
  <cp:lastPrinted>2014-11-23T01:38:00Z</cp:lastPrinted>
  <dcterms:created xsi:type="dcterms:W3CDTF">2014-11-13T06:39:00Z</dcterms:created>
  <dcterms:modified xsi:type="dcterms:W3CDTF">2014-12-02T05:34:00Z</dcterms:modified>
</cp:coreProperties>
</file>